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"/>
        <w:gridCol w:w="807"/>
        <w:gridCol w:w="262"/>
        <w:gridCol w:w="179"/>
        <w:gridCol w:w="561"/>
        <w:gridCol w:w="778"/>
        <w:gridCol w:w="1179"/>
        <w:gridCol w:w="276"/>
        <w:gridCol w:w="835"/>
        <w:gridCol w:w="76"/>
        <w:gridCol w:w="411"/>
        <w:gridCol w:w="112"/>
        <w:gridCol w:w="472"/>
        <w:gridCol w:w="82"/>
        <w:gridCol w:w="532"/>
        <w:gridCol w:w="456"/>
        <w:gridCol w:w="66"/>
        <w:gridCol w:w="576"/>
        <w:gridCol w:w="484"/>
        <w:gridCol w:w="71"/>
        <w:gridCol w:w="531"/>
        <w:gridCol w:w="532"/>
        <w:gridCol w:w="547"/>
      </w:tblGrid>
      <w:tr w:rsidR="006B34AB" w:rsidTr="0057146A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101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ind w:firstLine="320"/>
              <w:jc w:val="right"/>
            </w:pPr>
            <w:r>
              <w:rPr>
                <w:rFonts w:ascii="標楷體" w:eastAsia="標楷體" w:hAnsi="標楷體"/>
                <w:sz w:val="32"/>
                <w:szCs w:val="32"/>
              </w:rPr>
              <w:t>高雄市中等以上學校清寒優秀學生獎學金申請書</w:t>
            </w:r>
            <w:r>
              <w:rPr>
                <w:rFonts w:ascii="標楷體" w:eastAsia="標楷體" w:hAnsi="標楷體"/>
              </w:rPr>
              <w:t xml:space="preserve">  　</w:t>
            </w:r>
            <w:r>
              <w:rPr>
                <w:rFonts w:ascii="標楷體" w:eastAsia="標楷體" w:hAnsi="標楷體"/>
                <w:sz w:val="20"/>
                <w:szCs w:val="20"/>
              </w:rPr>
              <w:t>申請日期　　年　　月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99256D">
            <w:pPr>
              <w:pStyle w:val="Textbody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1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(住宅)                     (手機)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遷入本市年月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 　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高雄市　　  區　　里　  鄰　　　 路(街)　　 巷　 弄　 號　 樓之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   名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DF64D6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oval id="_x0000_s1041" style="position:absolute;margin-left:59.15pt;margin-top:4.15pt;width:2in;height:83.4pt;z-index:8;mso-position-horizontal-relative:text;mso-position-vertical-relative:text" strokecolor="red" strokeweight="3pt">
                  <v:textbox>
                    <w:txbxContent>
                      <w:p w:rsidR="00DF64D6" w:rsidRPr="00DF64D6" w:rsidRDefault="00DF64D6" w:rsidP="00DF64D6">
                        <w:pPr>
                          <w:rPr>
                            <w:rFonts w:ascii="標楷體" w:eastAsia="標楷體" w:hAnsi="標楷體"/>
                            <w:color w:val="FF0000"/>
                            <w:sz w:val="56"/>
                            <w:szCs w:val="56"/>
                          </w:rPr>
                        </w:pPr>
                        <w:r w:rsidRPr="00DF64D6"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正取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科系/年級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親屬稱謂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別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家庭狀況概述</w:t>
            </w:r>
          </w:p>
        </w:tc>
        <w:tc>
          <w:tcPr>
            <w:tcW w:w="446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99256D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(請勿空白)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3C63FC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oundrect id="_x0000_s1035" style="position:absolute;margin-left:27.45pt;margin-top:18.3pt;width:237pt;height:81.6pt;z-index:5;mso-position-horizontal-relative:text;mso-position-vertical-relative:text" arcsize="10923f" strokecolor="red" strokeweight="4.5pt">
                  <v:textbox>
                    <w:txbxContent>
                      <w:p w:rsidR="003C63FC" w:rsidRPr="003C63FC" w:rsidRDefault="003C63FC">
                        <w:pPr>
                          <w:rPr>
                            <w:color w:val="FF0000"/>
                            <w:sz w:val="96"/>
                            <w:szCs w:val="96"/>
                          </w:rPr>
                        </w:pPr>
                        <w:r w:rsidRPr="003C63FC">
                          <w:rPr>
                            <w:rFonts w:hint="eastAsia"/>
                            <w:color w:val="FF0000"/>
                            <w:sz w:val="96"/>
                            <w:szCs w:val="96"/>
                          </w:rPr>
                          <w:t>DRAFT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34AB" w:rsidRDefault="006B34AB">
            <w:pPr>
              <w:widowControl/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學生本人本學期未曾領受其他政府機關或公營企業獎助學金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Pr="00CA378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b/>
              </w:rPr>
            </w:pPr>
            <w:r w:rsidRPr="00CA378B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firstLine="3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(簽名或蓋章)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證明文件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2FF5" w:rsidRDefault="0099256D" w:rsidP="006D4F75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□戶口名簿影本 □當年度低收入或中低收入戶證明 □前一學期成績單</w:t>
            </w:r>
          </w:p>
          <w:p w:rsidR="006B34AB" w:rsidRDefault="006D4F75" w:rsidP="006D4F75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 w:rsidR="00147D64">
              <w:rPr>
                <w:rFonts w:ascii="標楷體" w:eastAsia="標楷體" w:hAnsi="標楷體" w:hint="eastAsia"/>
                <w:color w:val="000000"/>
              </w:rPr>
              <w:t>獎懲紀</w:t>
            </w:r>
            <w:r>
              <w:rPr>
                <w:rFonts w:ascii="標楷體" w:eastAsia="標楷體" w:hAnsi="標楷體" w:hint="eastAsia"/>
                <w:color w:val="000000"/>
              </w:rPr>
              <w:t>錄</w:t>
            </w:r>
          </w:p>
        </w:tc>
      </w:tr>
      <w:tr w:rsidR="006B34AB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0152" w:type="dxa"/>
            <w:gridSpan w:val="2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以上各欄由申請人(學生)本人填寫，並提出相關證明文件。</w:t>
            </w:r>
          </w:p>
          <w:p w:rsidR="006B34AB" w:rsidRDefault="0099256D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以下由學校承辦人填寫並核章。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1575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7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410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高中職(含專一至專三)</w:t>
            </w:r>
          </w:p>
        </w:tc>
        <w:tc>
          <w:tcPr>
            <w:tcW w:w="16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Pr="0057146A" w:rsidRDefault="00F36902" w:rsidP="0057146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本市</w:t>
            </w:r>
            <w:r w:rsidR="0057146A" w:rsidRPr="0057146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國中</w:t>
            </w:r>
          </w:p>
        </w:tc>
      </w:tr>
      <w:tr w:rsidR="0057146A" w:rsidTr="006D4F75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1575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>
            <w:pPr>
              <w:widowControl/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□研究所  □大學院校  □專  四  □專  五  </w:t>
            </w:r>
          </w:p>
          <w:p w:rsidR="0057146A" w:rsidRDefault="0057146A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□二  專</w:t>
            </w:r>
          </w:p>
        </w:tc>
        <w:tc>
          <w:tcPr>
            <w:tcW w:w="2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Pr="00A16B48" w:rsidRDefault="0057146A" w:rsidP="0057146A">
            <w:pPr>
              <w:pStyle w:val="Textbody"/>
              <w:snapToGrid w:val="0"/>
              <w:jc w:val="both"/>
              <w:rPr>
                <w:rFonts w:ascii="標楷體" w:eastAsia="標楷體" w:hAnsi="標楷體" w:hint="eastAsia"/>
                <w:color w:val="000000"/>
                <w:w w:val="99"/>
              </w:rPr>
            </w:pPr>
            <w:r w:rsidRPr="0057146A">
              <w:rPr>
                <w:rFonts w:ascii="標楷體" w:eastAsia="標楷體" w:hAnsi="標楷體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</w:rPr>
              <w:t>正取</w:t>
            </w:r>
          </w:p>
          <w:p w:rsidR="0057146A" w:rsidRPr="00A16B48" w:rsidRDefault="0057146A" w:rsidP="0057146A">
            <w:pPr>
              <w:pStyle w:val="Textbody"/>
              <w:snapToGrid w:val="0"/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w w:val="99"/>
              </w:rPr>
            </w:pPr>
          </w:p>
          <w:p w:rsidR="0057146A" w:rsidRDefault="0057146A" w:rsidP="0057146A">
            <w:pPr>
              <w:spacing w:line="288" w:lineRule="exact"/>
              <w:jc w:val="both"/>
              <w:rPr>
                <w:rFonts w:ascii="標楷體" w:eastAsia="標楷體" w:hAnsi="標楷體"/>
              </w:rPr>
            </w:pPr>
            <w:r w:rsidRPr="0057146A">
              <w:rPr>
                <w:rFonts w:ascii="標楷體" w:eastAsia="標楷體" w:hAnsi="標楷體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  <w:sz w:val="24"/>
                <w:szCs w:val="24"/>
              </w:rPr>
              <w:t>備取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46A" w:rsidRDefault="0057146A" w:rsidP="0057146A">
            <w:pPr>
              <w:pStyle w:val="Textbody"/>
              <w:snapToGrid w:val="0"/>
              <w:ind w:left="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□外縣市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6A" w:rsidRDefault="0057146A" w:rsidP="0057146A">
            <w:pPr>
              <w:pStyle w:val="Textbody"/>
              <w:snapToGrid w:val="0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57146A">
              <w:rPr>
                <w:rFonts w:ascii="標楷體" w:eastAsia="標楷體" w:hAnsi="標楷體"/>
                <w:color w:val="000000"/>
              </w:rPr>
              <w:t>□高雄市</w:t>
            </w:r>
            <w:r w:rsidRPr="0057146A">
              <w:rPr>
                <w:rFonts w:ascii="標楷體" w:eastAsia="標楷體" w:hAnsi="標楷體" w:hint="eastAsia"/>
                <w:b/>
                <w:color w:val="000000"/>
              </w:rPr>
              <w:t>正取</w:t>
            </w:r>
          </w:p>
          <w:p w:rsidR="0057146A" w:rsidRPr="0057146A" w:rsidRDefault="0057146A" w:rsidP="0057146A">
            <w:pPr>
              <w:pStyle w:val="Textbody"/>
              <w:snapToGrid w:val="0"/>
              <w:spacing w:line="18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:rsidR="0057146A" w:rsidRPr="00A16B48" w:rsidRDefault="0057146A" w:rsidP="0057146A">
            <w:pPr>
              <w:spacing w:line="0" w:lineRule="atLeast"/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</w:pPr>
            <w:r w:rsidRPr="00A16B48">
              <w:rPr>
                <w:rFonts w:ascii="標楷體" w:eastAsia="標楷體" w:hAnsi="標楷體"/>
                <w:color w:val="000000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備取</w:t>
            </w:r>
          </w:p>
          <w:p w:rsidR="00E7525C" w:rsidRDefault="00E7525C" w:rsidP="0057146A">
            <w:pPr>
              <w:spacing w:line="0" w:lineRule="atLeast"/>
            </w:pPr>
            <w:r>
              <w:rPr>
                <w:rFonts w:hint="eastAsia"/>
              </w:rPr>
              <w:t xml:space="preserve"> 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742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  <w:p w:rsidR="006B34AB" w:rsidRDefault="0099256D">
            <w:pPr>
              <w:pStyle w:val="Textbody"/>
              <w:snapToGrid w:val="0"/>
              <w:ind w:left="24" w:right="24"/>
              <w:jc w:val="center"/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由學校認定學期內功過相抵，未受警告以上懲處者</w:t>
            </w:r>
          </w:p>
          <w:p w:rsidR="006B34AB" w:rsidRDefault="0099256D" w:rsidP="0057146A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符合    □ 不符合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hRule="exact" w:val="1143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學校初審意見</w:t>
            </w:r>
          </w:p>
        </w:tc>
        <w:tc>
          <w:tcPr>
            <w:tcW w:w="85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審查結果：(學業成績學期平均80分以上，且功過相抵後未受警告以上處分)</w:t>
            </w:r>
          </w:p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 符合   □ 不符合</w:t>
            </w:r>
          </w:p>
          <w:p w:rsidR="006B34AB" w:rsidRDefault="0099256D" w:rsidP="0057146A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審查人：                     (核章處)</w:t>
            </w: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 辦 人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Pr="002F3C27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F3C27">
              <w:rPr>
                <w:rFonts w:ascii="標楷體" w:eastAsia="標楷體" w:hAnsi="標楷體"/>
                <w:color w:val="000000"/>
              </w:rPr>
              <w:t>承辦單位主管</w:t>
            </w:r>
          </w:p>
        </w:tc>
        <w:tc>
          <w:tcPr>
            <w:tcW w:w="2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長</w:t>
            </w:r>
          </w:p>
        </w:tc>
        <w:tc>
          <w:tcPr>
            <w:tcW w:w="2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6B34A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B34AB" w:rsidTr="006D4F75">
        <w:tblPrEx>
          <w:tblCellMar>
            <w:top w:w="0" w:type="dxa"/>
            <w:bottom w:w="0" w:type="dxa"/>
          </w:tblCellMar>
        </w:tblPrEx>
        <w:trPr>
          <w:cantSplit/>
          <w:trHeight w:val="25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   明</w:t>
            </w:r>
          </w:p>
        </w:tc>
        <w:tc>
          <w:tcPr>
            <w:tcW w:w="90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1.上表各欄申請資料填寫不完備者，概不受理。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2.學業成績、獎懲紀錄</w:t>
            </w:r>
            <w:r w:rsidRPr="00063B0A">
              <w:rPr>
                <w:rFonts w:ascii="標楷體" w:eastAsia="標楷體" w:hAnsi="標楷體"/>
                <w:color w:val="000000"/>
              </w:rPr>
              <w:t>由承辦人</w:t>
            </w:r>
            <w:r>
              <w:rPr>
                <w:rFonts w:ascii="標楷體" w:eastAsia="標楷體" w:hAnsi="標楷體"/>
                <w:color w:val="000000"/>
              </w:rPr>
              <w:t>填寫並核章。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3.獎學金之發給名額，以學期總平均分數高者為優先錄取；分數相同者，以先設籍高雄市者為優</w:t>
            </w:r>
            <w:r w:rsidR="003637FA">
              <w:rPr>
                <w:rFonts w:ascii="標楷體" w:eastAsia="標楷體" w:hAnsi="標楷體" w:hint="eastAsia"/>
                <w:color w:val="000000"/>
              </w:rPr>
              <w:t>先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4.遷入本市年月，請申請人檢送戶口名簿影本</w:t>
            </w:r>
            <w:r w:rsidR="0027777C">
              <w:rPr>
                <w:rFonts w:ascii="標楷體" w:eastAsia="標楷體" w:hAnsi="標楷體" w:hint="eastAsia"/>
                <w:color w:val="000000"/>
              </w:rPr>
              <w:t>或戶籍謄本</w:t>
            </w:r>
            <w:r>
              <w:rPr>
                <w:rFonts w:ascii="標楷體" w:eastAsia="標楷體" w:hAnsi="標楷體"/>
                <w:color w:val="000000"/>
              </w:rPr>
              <w:t>(載有遷入年月者)為證。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 w:rsidR="0057146A">
              <w:rPr>
                <w:rFonts w:ascii="標楷體" w:eastAsia="標楷體" w:hAnsi="標楷體"/>
              </w:rPr>
              <w:t xml:space="preserve"> 學校初審意見由</w:t>
            </w:r>
            <w:r w:rsidR="0057146A" w:rsidRPr="00063B0A">
              <w:rPr>
                <w:rFonts w:ascii="標楷體" w:eastAsia="標楷體" w:hAnsi="標楷體"/>
                <w:color w:val="000000"/>
              </w:rPr>
              <w:t>肄</w:t>
            </w:r>
            <w:r w:rsidR="0057146A">
              <w:rPr>
                <w:rFonts w:ascii="標楷體" w:eastAsia="標楷體" w:hAnsi="標楷體"/>
              </w:rPr>
              <w:t>業學校填寫，並請逐一核章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與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彙整相關資料後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，</w:t>
            </w:r>
            <w:r w:rsidR="0057146A"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依序掃描成PDF電子檔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，再寄送至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本局委託承辦學校</w:t>
            </w:r>
            <w:r w:rsidR="0057146A" w:rsidRPr="00A16B48">
              <w:rPr>
                <w:rFonts w:ascii="標楷體" w:eastAsia="標楷體" w:hAnsi="標楷體" w:hint="eastAsia"/>
                <w:color w:val="000000"/>
              </w:rPr>
              <w:t>的電子郵件信箱中(</w:t>
            </w:r>
            <w:hyperlink r:id="rId6" w:history="1">
              <w:r w:rsidR="00E17F15">
                <w:rPr>
                  <w:rStyle w:val="a8"/>
                  <w:rFonts w:ascii="Arial" w:hAnsi="Arial" w:cs="Arial"/>
                  <w:spacing w:val="3"/>
                  <w:sz w:val="21"/>
                  <w:szCs w:val="21"/>
                  <w:shd w:val="clear" w:color="auto" w:fill="FFFFFF"/>
                </w:rPr>
                <w:t>canhelpstudent@gmail.com</w:t>
              </w:r>
            </w:hyperlink>
            <w:r w:rsidR="0057146A" w:rsidRPr="00A16B48">
              <w:rPr>
                <w:rFonts w:ascii="標楷體" w:eastAsia="標楷體" w:hAnsi="標楷體" w:hint="eastAsia"/>
                <w:color w:val="000000"/>
              </w:rPr>
              <w:t>)；</w:t>
            </w:r>
            <w:r w:rsidR="0057146A"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紙本自行留存，無須寄送承辦學校</w:t>
            </w:r>
            <w:r w:rsidR="0057146A" w:rsidRPr="00A16B48">
              <w:rPr>
                <w:rFonts w:ascii="標楷體" w:eastAsia="標楷體" w:hAnsi="標楷體"/>
                <w:color w:val="000000"/>
              </w:rPr>
              <w:t>。</w:t>
            </w:r>
          </w:p>
          <w:p w:rsidR="006B34AB" w:rsidRDefault="0099256D" w:rsidP="0057146A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6.申請對象以日校普通班學生為主，不含進修部</w:t>
            </w:r>
            <w:r w:rsidR="00CC1594">
              <w:rPr>
                <w:rFonts w:ascii="標楷體" w:eastAsia="標楷體" w:hAnsi="標楷體" w:hint="eastAsia"/>
                <w:color w:val="000000"/>
              </w:rPr>
              <w:t>(進修學分班)</w:t>
            </w:r>
            <w:r>
              <w:rPr>
                <w:rFonts w:ascii="標楷體" w:eastAsia="標楷體" w:hAnsi="標楷體"/>
                <w:color w:val="000000"/>
              </w:rPr>
              <w:t>與特殊學校學生。</w:t>
            </w:r>
          </w:p>
        </w:tc>
      </w:tr>
    </w:tbl>
    <w:p w:rsidR="006B34AB" w:rsidRDefault="006B34AB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/>
          <w:sz w:val="2"/>
          <w:szCs w:val="2"/>
        </w:rPr>
      </w:pPr>
    </w:p>
    <w:p w:rsidR="00C7506A" w:rsidRDefault="00C7506A">
      <w:pPr>
        <w:pStyle w:val="Textbody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.6pt;margin-top:32.5pt;width:575.15pt;height:404.9pt;z-index:-8;mso-position-horizontal-relative:page;mso-position-vertical-relative:page">
            <v:imagedata r:id="rId7" o:title="" chromakey="white"/>
            <w10:wrap anchorx="page" anchory="page"/>
          </v:shape>
        </w:pic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 w:hint="eastAsia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 w:hint="eastAsia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96"/>
          <w:szCs w:val="96"/>
        </w:rPr>
      </w:pPr>
      <w:r w:rsidRPr="00C7506A">
        <w:rPr>
          <w:rFonts w:ascii="標楷體" w:eastAsia="標楷體" w:hAnsi="標楷體" w:hint="eastAsia"/>
          <w:sz w:val="96"/>
          <w:szCs w:val="96"/>
        </w:rPr>
        <w:t>獎懲</w:t>
      </w:r>
      <w:r w:rsidRPr="00C7506A">
        <w:rPr>
          <w:rFonts w:ascii="標楷體" w:eastAsia="標楷體" w:hAnsi="標楷體"/>
          <w:sz w:val="96"/>
          <w:szCs w:val="96"/>
        </w:rPr>
        <w:t>證明文件</w:t>
      </w:r>
    </w:p>
    <w:p w:rsidR="00C7506A" w:rsidRPr="00C7506A" w:rsidRDefault="00C7506A" w:rsidP="00C7506A">
      <w:pPr>
        <w:pStyle w:val="Textbody"/>
        <w:jc w:val="center"/>
        <w:rPr>
          <w:rFonts w:ascii="標楷體" w:eastAsia="標楷體" w:hAnsi="標楷體" w:hint="eastAsia"/>
          <w:sz w:val="40"/>
          <w:szCs w:val="40"/>
        </w:rPr>
      </w:pPr>
      <w:r w:rsidRPr="00C7506A">
        <w:rPr>
          <w:rFonts w:ascii="標楷體" w:eastAsia="標楷體" w:hAnsi="標楷體" w:hint="eastAsia"/>
          <w:sz w:val="40"/>
          <w:szCs w:val="40"/>
        </w:rPr>
        <w:t>(倘成績單上已有呈現，毋須重複檢附)</w: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75" style="position:absolute;margin-left:3.55pt;margin-top:89.65pt;width:549pt;height:540.6pt;z-index:-7;mso-position-horizontal-relative:page;mso-position-vertical-relative:page">
            <v:imagedata r:id="rId8" o:title="" chromakey="white"/>
            <w10:wrap anchorx="page" anchory="page"/>
          </v:shape>
        </w:pic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 w:hint="eastAsia"/>
          <w:sz w:val="28"/>
          <w:szCs w:val="28"/>
        </w:rPr>
      </w:pPr>
    </w:p>
    <w:p w:rsidR="00C7506A" w:rsidRDefault="00C7506A" w:rsidP="00C7506A">
      <w:pPr>
        <w:spacing w:line="1655" w:lineRule="exact"/>
        <w:rPr>
          <w:rFonts w:ascii="標楷體" w:eastAsia="標楷體" w:hAnsi="標楷體" w:hint="eastAsia"/>
          <w:sz w:val="144"/>
        </w:rPr>
      </w:pPr>
    </w:p>
    <w:p w:rsidR="00C7506A" w:rsidRDefault="00C7506A" w:rsidP="00C7506A">
      <w:pPr>
        <w:spacing w:line="1655" w:lineRule="exact"/>
        <w:rPr>
          <w:rFonts w:ascii="標楷體" w:eastAsia="標楷體" w:hAnsi="標楷體" w:hint="eastAsia"/>
          <w:sz w:val="144"/>
        </w:rPr>
      </w:pPr>
    </w:p>
    <w:p w:rsidR="00C7506A" w:rsidRDefault="00C7506A" w:rsidP="00C7506A">
      <w:pPr>
        <w:spacing w:line="1655" w:lineRule="exact"/>
        <w:jc w:val="center"/>
        <w:rPr>
          <w:rFonts w:ascii="標楷體" w:eastAsia="標楷體" w:hAnsi="標楷體" w:hint="eastAsia"/>
          <w:sz w:val="144"/>
        </w:rPr>
      </w:pPr>
    </w:p>
    <w:p w:rsidR="00C7506A" w:rsidRDefault="00C7506A" w:rsidP="00C7506A">
      <w:pPr>
        <w:spacing w:line="1655" w:lineRule="exact"/>
        <w:jc w:val="center"/>
        <w:rPr>
          <w:rFonts w:ascii="標楷體" w:eastAsia="標楷體" w:hAnsi="標楷體"/>
          <w:sz w:val="144"/>
        </w:rPr>
      </w:pPr>
      <w:r>
        <w:rPr>
          <w:rFonts w:ascii="標楷體" w:eastAsia="標楷體" w:hAnsi="標楷體"/>
          <w:sz w:val="144"/>
        </w:rPr>
        <w:t>低收或中低收入戶證明文件</w:t>
      </w: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p w:rsidR="00C7506A" w:rsidRDefault="00C7506A">
      <w:pPr>
        <w:pStyle w:val="Textbody"/>
        <w:rPr>
          <w:rFonts w:ascii="標楷體" w:eastAsia="標楷體" w:hAnsi="標楷體"/>
          <w:sz w:val="28"/>
          <w:szCs w:val="28"/>
        </w:rPr>
      </w:pPr>
    </w:p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"/>
        <w:gridCol w:w="807"/>
        <w:gridCol w:w="262"/>
        <w:gridCol w:w="179"/>
        <w:gridCol w:w="561"/>
        <w:gridCol w:w="778"/>
        <w:gridCol w:w="1179"/>
        <w:gridCol w:w="276"/>
        <w:gridCol w:w="835"/>
        <w:gridCol w:w="76"/>
        <w:gridCol w:w="411"/>
        <w:gridCol w:w="112"/>
        <w:gridCol w:w="472"/>
        <w:gridCol w:w="82"/>
        <w:gridCol w:w="532"/>
        <w:gridCol w:w="456"/>
        <w:gridCol w:w="66"/>
        <w:gridCol w:w="576"/>
        <w:gridCol w:w="484"/>
        <w:gridCol w:w="71"/>
        <w:gridCol w:w="531"/>
        <w:gridCol w:w="532"/>
        <w:gridCol w:w="547"/>
      </w:tblGrid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101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ind w:firstLine="320"/>
              <w:jc w:val="right"/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高雄市中等以上學校清寒優秀學生獎學金申請書</w:t>
            </w:r>
            <w:r>
              <w:rPr>
                <w:rFonts w:ascii="標楷體" w:eastAsia="標楷體" w:hAnsi="標楷體"/>
              </w:rPr>
              <w:t xml:space="preserve">  　</w:t>
            </w:r>
            <w:r>
              <w:rPr>
                <w:rFonts w:ascii="標楷體" w:eastAsia="標楷體" w:hAnsi="標楷體"/>
                <w:sz w:val="20"/>
                <w:szCs w:val="20"/>
              </w:rPr>
              <w:t>申請日期　　年　　月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   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1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(住宅)                     (手機)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遷入本市年月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 　月</w:t>
            </w:r>
          </w:p>
        </w:tc>
        <w:tc>
          <w:tcPr>
            <w:tcW w:w="8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高雄市　　  區　　里　  鄰　　　 路(街)　　 巷　 弄　 號　 樓之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   名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oval id="_x0000_s1040" style="position:absolute;margin-left:46.9pt;margin-top:-1.4pt;width:2in;height:83.4pt;z-index:7;mso-position-horizontal-relative:text;mso-position-vertical:absolute;mso-position-vertical-relative:text" strokecolor="red" strokeweight="3pt">
                  <v:textbox>
                    <w:txbxContent>
                      <w:p w:rsidR="00DF64D6" w:rsidRPr="00DF64D6" w:rsidRDefault="00DF64D6">
                        <w:pPr>
                          <w:rPr>
                            <w:rFonts w:ascii="標楷體" w:eastAsia="標楷體" w:hAnsi="標楷體"/>
                            <w:color w:val="FF0000"/>
                            <w:sz w:val="56"/>
                            <w:szCs w:val="56"/>
                          </w:rPr>
                        </w:pPr>
                        <w:r w:rsidRPr="00DF64D6">
                          <w:rPr>
                            <w:rFonts w:ascii="標楷體" w:eastAsia="標楷體" w:hAnsi="標楷體" w:hint="eastAsia"/>
                            <w:color w:val="FF0000"/>
                            <w:sz w:val="56"/>
                            <w:szCs w:val="56"/>
                          </w:rPr>
                          <w:t>正取2</w:t>
                        </w:r>
                      </w:p>
                    </w:txbxContent>
                  </v:textbox>
                </v:oval>
              </w:pic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科系/年級</w:t>
            </w:r>
          </w:p>
        </w:tc>
        <w:tc>
          <w:tcPr>
            <w:tcW w:w="7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親屬稱謂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別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家庭狀況概述</w:t>
            </w:r>
          </w:p>
        </w:tc>
        <w:tc>
          <w:tcPr>
            <w:tcW w:w="446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(請勿空白)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oundrect id="_x0000_s1038" style="position:absolute;margin-left:27.45pt;margin-top:18.3pt;width:237pt;height:81.6pt;z-index:6;mso-position-horizontal-relative:text;mso-position-vertical-relative:text" arcsize="10923f" strokecolor="red" strokeweight="4.5pt">
                  <v:textbox>
                    <w:txbxContent>
                      <w:p w:rsidR="00DF64D6" w:rsidRPr="003C63FC" w:rsidRDefault="00DF64D6" w:rsidP="00DF64D6">
                        <w:pPr>
                          <w:rPr>
                            <w:color w:val="FF0000"/>
                            <w:sz w:val="96"/>
                            <w:szCs w:val="96"/>
                          </w:rPr>
                        </w:pPr>
                        <w:r w:rsidRPr="003C63FC">
                          <w:rPr>
                            <w:rFonts w:hint="eastAsia"/>
                            <w:color w:val="FF0000"/>
                            <w:sz w:val="96"/>
                            <w:szCs w:val="96"/>
                          </w:rPr>
                          <w:t>DRAFT</w:t>
                        </w:r>
                        <w:bookmarkStart w:id="0" w:name="_GoBack"/>
                        <w:bookmarkEnd w:id="0"/>
                      </w:p>
                    </w:txbxContent>
                  </v:textbox>
                </v:roundrect>
              </w:pic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506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pStyle w:val="Textbody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446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64D6" w:rsidRDefault="00DF64D6" w:rsidP="004A6C38">
            <w:pPr>
              <w:widowControl/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學生本人本學期未曾領受其他政府機關或公營企業獎助學金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CA378B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b/>
              </w:rPr>
            </w:pPr>
            <w:r w:rsidRPr="00CA378B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firstLine="3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(簽名或蓋章)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12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證明文件</w:t>
            </w:r>
          </w:p>
        </w:tc>
        <w:tc>
          <w:tcPr>
            <w:tcW w:w="8756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□戶口名簿影本 □當年度低收入或中低收入戶證明 □前一學期成績單</w:t>
            </w:r>
          </w:p>
          <w:p w:rsidR="00DF64D6" w:rsidRDefault="00DF64D6" w:rsidP="004A6C38">
            <w:pPr>
              <w:pStyle w:val="Textbody"/>
              <w:snapToGrid w:val="0"/>
              <w:ind w:firstLine="12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獎懲紀錄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0152" w:type="dxa"/>
            <w:gridSpan w:val="2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以上各欄由申請人(學生)本人填寫，並提出相關證明文件。</w:t>
            </w:r>
          </w:p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以下由學校承辦人填寫並核章。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1575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7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410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高中職(含專一至專三)</w:t>
            </w:r>
          </w:p>
        </w:tc>
        <w:tc>
          <w:tcPr>
            <w:tcW w:w="168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57146A" w:rsidRDefault="00DF64D6" w:rsidP="004A6C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本市</w:t>
            </w:r>
            <w:r w:rsidRPr="0057146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國中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1575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widowControl/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□研究所  □大學院校  □專  四  □專  五  </w:t>
            </w:r>
          </w:p>
          <w:p w:rsidR="00DF64D6" w:rsidRDefault="00DF64D6" w:rsidP="004A6C38">
            <w:pPr>
              <w:pStyle w:val="Textbody"/>
              <w:snapToGrid w:val="0"/>
              <w:spacing w:line="276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□二  專</w:t>
            </w:r>
          </w:p>
        </w:tc>
        <w:tc>
          <w:tcPr>
            <w:tcW w:w="2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A16B48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 w:hint="eastAsia"/>
                <w:color w:val="000000"/>
                <w:w w:val="99"/>
              </w:rPr>
            </w:pPr>
            <w:r w:rsidRPr="0057146A">
              <w:rPr>
                <w:rFonts w:ascii="標楷體" w:eastAsia="標楷體" w:hAnsi="標楷體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</w:rPr>
              <w:t>正取</w:t>
            </w:r>
          </w:p>
          <w:p w:rsidR="00DF64D6" w:rsidRPr="00A16B48" w:rsidRDefault="00DF64D6" w:rsidP="004A6C38">
            <w:pPr>
              <w:pStyle w:val="Textbody"/>
              <w:snapToGrid w:val="0"/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w w:val="99"/>
              </w:rPr>
            </w:pPr>
          </w:p>
          <w:p w:rsidR="00DF64D6" w:rsidRDefault="00DF64D6" w:rsidP="004A6C38">
            <w:pPr>
              <w:spacing w:line="288" w:lineRule="exact"/>
              <w:jc w:val="both"/>
              <w:rPr>
                <w:rFonts w:ascii="標楷體" w:eastAsia="標楷體" w:hAnsi="標楷體"/>
              </w:rPr>
            </w:pPr>
            <w:r w:rsidRPr="0057146A">
              <w:rPr>
                <w:rFonts w:ascii="標楷體" w:eastAsia="標楷體" w:hAnsi="標楷體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w w:val="99"/>
                <w:sz w:val="24"/>
                <w:szCs w:val="24"/>
              </w:rPr>
              <w:t>備取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4D6" w:rsidRDefault="00DF64D6" w:rsidP="004A6C38">
            <w:pPr>
              <w:pStyle w:val="Textbody"/>
              <w:snapToGrid w:val="0"/>
              <w:ind w:left="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□外縣市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57146A">
              <w:rPr>
                <w:rFonts w:ascii="標楷體" w:eastAsia="標楷體" w:hAnsi="標楷體"/>
                <w:color w:val="000000"/>
              </w:rPr>
              <w:t>□高雄市</w:t>
            </w:r>
            <w:r w:rsidRPr="0057146A">
              <w:rPr>
                <w:rFonts w:ascii="標楷體" w:eastAsia="標楷體" w:hAnsi="標楷體" w:hint="eastAsia"/>
                <w:b/>
                <w:color w:val="000000"/>
              </w:rPr>
              <w:t>正取</w:t>
            </w:r>
          </w:p>
          <w:p w:rsidR="00DF64D6" w:rsidRPr="0057146A" w:rsidRDefault="00DF64D6" w:rsidP="004A6C38">
            <w:pPr>
              <w:pStyle w:val="Textbody"/>
              <w:snapToGrid w:val="0"/>
              <w:spacing w:line="18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:rsidR="00DF64D6" w:rsidRPr="00A16B48" w:rsidRDefault="00DF64D6" w:rsidP="004A6C38">
            <w:pPr>
              <w:spacing w:line="0" w:lineRule="atLeast"/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</w:pPr>
            <w:r w:rsidRPr="00A16B48">
              <w:rPr>
                <w:rFonts w:ascii="標楷體" w:eastAsia="標楷體" w:hAnsi="標楷體"/>
                <w:color w:val="000000"/>
                <w:sz w:val="24"/>
                <w:szCs w:val="24"/>
              </w:rPr>
              <w:t>□高雄市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備取</w:t>
            </w:r>
          </w:p>
          <w:p w:rsidR="00DF64D6" w:rsidRDefault="00DF64D6" w:rsidP="004A6C38">
            <w:pPr>
              <w:spacing w:line="0" w:lineRule="atLeast"/>
            </w:pPr>
            <w:r>
              <w:rPr>
                <w:rFonts w:hint="eastAsia"/>
              </w:rPr>
              <w:t xml:space="preserve"> 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第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  <w:u w:val="single"/>
              </w:rPr>
              <w:t xml:space="preserve">    </w:t>
            </w:r>
            <w:r w:rsidRPr="00A16B48">
              <w:rPr>
                <w:rFonts w:ascii="標楷體" w:eastAsia="標楷體" w:hAnsi="標楷體" w:hint="eastAsia"/>
                <w:color w:val="000000"/>
                <w:w w:val="99"/>
                <w:sz w:val="24"/>
                <w:szCs w:val="24"/>
              </w:rPr>
              <w:t>順位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742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</w:t>
            </w:r>
          </w:p>
          <w:p w:rsidR="00DF64D6" w:rsidRDefault="00DF64D6" w:rsidP="004A6C38">
            <w:pPr>
              <w:pStyle w:val="Textbody"/>
              <w:snapToGrid w:val="0"/>
              <w:ind w:left="24" w:right="24"/>
              <w:jc w:val="center"/>
            </w:pPr>
            <w:r>
              <w:rPr>
                <w:rFonts w:ascii="標楷體" w:eastAsia="標楷體" w:hAnsi="標楷體"/>
                <w:sz w:val="22"/>
              </w:rPr>
              <w:t>(學習領域)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57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由學校認定學期內功過相抵，未受警告以上懲處者</w:t>
            </w:r>
          </w:p>
          <w:p w:rsidR="00DF64D6" w:rsidRDefault="00DF64D6" w:rsidP="004A6C38">
            <w:pPr>
              <w:pStyle w:val="Textbody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符合    □ 不符合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hRule="exact" w:val="1143"/>
          <w:jc w:val="center"/>
        </w:trPr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學校初審意見</w:t>
            </w:r>
          </w:p>
        </w:tc>
        <w:tc>
          <w:tcPr>
            <w:tcW w:w="85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審查結果：(學業成績學期平均80分以上，且功過相抵後未受警告以上處分)</w:t>
            </w:r>
          </w:p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□ 符合   □ 不符合</w:t>
            </w:r>
          </w:p>
          <w:p w:rsidR="00DF64D6" w:rsidRDefault="00DF64D6" w:rsidP="004A6C38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審查人：                     (核章處)</w:t>
            </w: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 辦 人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Pr="002F3C27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F3C27">
              <w:rPr>
                <w:rFonts w:ascii="標楷體" w:eastAsia="標楷體" w:hAnsi="標楷體"/>
                <w:color w:val="000000"/>
              </w:rPr>
              <w:t>承辦單位主管</w:t>
            </w:r>
          </w:p>
        </w:tc>
        <w:tc>
          <w:tcPr>
            <w:tcW w:w="2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長</w:t>
            </w:r>
          </w:p>
        </w:tc>
        <w:tc>
          <w:tcPr>
            <w:tcW w:w="2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4D6" w:rsidTr="004A6C38">
        <w:tblPrEx>
          <w:tblCellMar>
            <w:top w:w="0" w:type="dxa"/>
            <w:bottom w:w="0" w:type="dxa"/>
          </w:tblCellMar>
        </w:tblPrEx>
        <w:trPr>
          <w:cantSplit/>
          <w:trHeight w:val="2595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   明</w:t>
            </w:r>
          </w:p>
        </w:tc>
        <w:tc>
          <w:tcPr>
            <w:tcW w:w="90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1.上表各欄申請資料填寫不完備者，概不受理。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2.學業成績、獎懲紀錄</w:t>
            </w:r>
            <w:r w:rsidRPr="00063B0A">
              <w:rPr>
                <w:rFonts w:ascii="標楷體" w:eastAsia="標楷體" w:hAnsi="標楷體"/>
                <w:color w:val="000000"/>
              </w:rPr>
              <w:t>由承辦人</w:t>
            </w:r>
            <w:r>
              <w:rPr>
                <w:rFonts w:ascii="標楷體" w:eastAsia="標楷體" w:hAnsi="標楷體"/>
                <w:color w:val="000000"/>
              </w:rPr>
              <w:t>填寫並核章。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3.獎學金之發給名額，以學期總平均分數高者為優先錄取；分數相同者，以先設籍高雄市者為優</w:t>
            </w:r>
            <w:r>
              <w:rPr>
                <w:rFonts w:ascii="標楷體" w:eastAsia="標楷體" w:hAnsi="標楷體" w:hint="eastAsia"/>
                <w:color w:val="000000"/>
              </w:rPr>
              <w:t>先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4.遷入本市年月，請申請人檢送戶口名簿影本</w:t>
            </w:r>
            <w:r>
              <w:rPr>
                <w:rFonts w:ascii="標楷體" w:eastAsia="標楷體" w:hAnsi="標楷體" w:hint="eastAsia"/>
                <w:color w:val="000000"/>
              </w:rPr>
              <w:t>或戶籍謄本</w:t>
            </w:r>
            <w:r>
              <w:rPr>
                <w:rFonts w:ascii="標楷體" w:eastAsia="標楷體" w:hAnsi="標楷體"/>
                <w:color w:val="000000"/>
              </w:rPr>
              <w:t>(載有遷入年月者)為證。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</w:rPr>
              <w:t xml:space="preserve"> 學校初審意見由</w:t>
            </w:r>
            <w:r w:rsidRPr="00063B0A">
              <w:rPr>
                <w:rFonts w:ascii="標楷體" w:eastAsia="標楷體" w:hAnsi="標楷體"/>
                <w:color w:val="000000"/>
              </w:rPr>
              <w:t>肄</w:t>
            </w:r>
            <w:r>
              <w:rPr>
                <w:rFonts w:ascii="標楷體" w:eastAsia="標楷體" w:hAnsi="標楷體"/>
              </w:rPr>
              <w:t>業學校填寫，並請逐一核章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與</w:t>
            </w:r>
            <w:r w:rsidRPr="00A16B48">
              <w:rPr>
                <w:rFonts w:ascii="標楷體" w:eastAsia="標楷體" w:hAnsi="標楷體"/>
                <w:color w:val="000000"/>
              </w:rPr>
              <w:t>彙整相關資料後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，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依序掃描成PDF電子檔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，再寄送至</w:t>
            </w:r>
            <w:r w:rsidRPr="00A16B48">
              <w:rPr>
                <w:rFonts w:ascii="標楷體" w:eastAsia="標楷體" w:hAnsi="標楷體"/>
                <w:color w:val="000000"/>
              </w:rPr>
              <w:t>本局委託承辦學校</w:t>
            </w:r>
            <w:r w:rsidRPr="00A16B48">
              <w:rPr>
                <w:rFonts w:ascii="標楷體" w:eastAsia="標楷體" w:hAnsi="標楷體" w:hint="eastAsia"/>
                <w:color w:val="000000"/>
              </w:rPr>
              <w:t>的電子郵件信箱中(</w:t>
            </w:r>
            <w:hyperlink r:id="rId9" w:history="1">
              <w:r>
                <w:rPr>
                  <w:rStyle w:val="a8"/>
                  <w:rFonts w:ascii="Arial" w:hAnsi="Arial" w:cs="Arial"/>
                  <w:spacing w:val="3"/>
                  <w:sz w:val="21"/>
                  <w:szCs w:val="21"/>
                  <w:shd w:val="clear" w:color="auto" w:fill="FFFFFF"/>
                </w:rPr>
                <w:t>canhelpstudent@gmail.com</w:t>
              </w:r>
            </w:hyperlink>
            <w:r w:rsidRPr="00A16B48">
              <w:rPr>
                <w:rFonts w:ascii="標楷體" w:eastAsia="標楷體" w:hAnsi="標楷體" w:hint="eastAsia"/>
                <w:color w:val="000000"/>
              </w:rPr>
              <w:t>)；</w:t>
            </w:r>
            <w:r w:rsidRPr="00A16B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紙本自行留存，無須寄送承辦學校</w:t>
            </w:r>
            <w:r w:rsidRPr="00A16B48">
              <w:rPr>
                <w:rFonts w:ascii="標楷體" w:eastAsia="標楷體" w:hAnsi="標楷體"/>
                <w:color w:val="000000"/>
              </w:rPr>
              <w:t>。</w:t>
            </w:r>
          </w:p>
          <w:p w:rsidR="00DF64D6" w:rsidRDefault="00DF64D6" w:rsidP="004A6C38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6.申請對象以日校普通班學生為主，不含進修部</w:t>
            </w:r>
            <w:r>
              <w:rPr>
                <w:rFonts w:ascii="標楷體" w:eastAsia="標楷體" w:hAnsi="標楷體" w:hint="eastAsia"/>
                <w:color w:val="000000"/>
              </w:rPr>
              <w:t>(進修學分班)</w:t>
            </w:r>
            <w:r>
              <w:rPr>
                <w:rFonts w:ascii="標楷體" w:eastAsia="標楷體" w:hAnsi="標楷體"/>
                <w:color w:val="000000"/>
              </w:rPr>
              <w:t>與特殊學校學生。</w:t>
            </w:r>
          </w:p>
        </w:tc>
      </w:tr>
    </w:tbl>
    <w:p w:rsidR="00C7506A" w:rsidRDefault="00C7506A">
      <w:pPr>
        <w:pStyle w:val="Textbody"/>
        <w:rPr>
          <w:rFonts w:ascii="標楷體" w:eastAsia="標楷體" w:hAnsi="標楷體" w:hint="eastAsia"/>
          <w:sz w:val="28"/>
          <w:szCs w:val="28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DF64D6" w:rsidRDefault="00DF64D6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C7506A" w:rsidRDefault="00C7506A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  <w:r w:rsidRPr="00C7506A">
        <w:rPr>
          <w:rFonts w:ascii="標楷體" w:eastAsia="標楷體" w:hAnsi="標楷體" w:hint="eastAsia"/>
          <w:sz w:val="72"/>
          <w:szCs w:val="72"/>
        </w:rPr>
        <w:t>後面資料</w:t>
      </w:r>
      <w:r w:rsidRPr="00C7506A">
        <w:rPr>
          <w:rFonts w:ascii="標楷體" w:eastAsia="標楷體" w:hAnsi="標楷體"/>
          <w:sz w:val="72"/>
          <w:szCs w:val="72"/>
        </w:rPr>
        <w:t>以此類推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72"/>
          <w:szCs w:val="72"/>
        </w:rPr>
      </w:pPr>
    </w:p>
    <w:p w:rsidR="00811F1F" w:rsidRP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 w:rsidRPr="00811F1F">
        <w:rPr>
          <w:rFonts w:ascii="標楷體" w:eastAsia="標楷體" w:hAnsi="標楷體" w:hint="eastAsia"/>
          <w:sz w:val="52"/>
          <w:szCs w:val="52"/>
        </w:rPr>
        <w:t>社福比對清冊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 w:rsidRPr="00811F1F">
        <w:rPr>
          <w:rFonts w:ascii="標楷體" w:eastAsia="標楷體" w:hAnsi="標楷體" w:hint="eastAsia"/>
          <w:sz w:val="52"/>
          <w:szCs w:val="52"/>
        </w:rPr>
        <w:t>請將所有正取學生依序列冊比對</w: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pict>
          <v:rect id="_x0000_s1033" style="position:absolute;left:0;text-align:left;margin-left:333.65pt;margin-top:21.15pt;width:142.2pt;height:64.2pt;z-index:3" strokecolor="red" strokeweight="1.5pt"/>
        </w:pic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52"/>
          <w:szCs w:val="52"/>
        </w:rPr>
      </w:pP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4" type="#_x0000_t68" style="position:absolute;left:0;text-align:left;margin-left:382.25pt;margin-top:19.75pt;width:52.2pt;height:58.8pt;z-index:4" strokecolor="red" strokeweight="1pt">
            <v:textbox style="layout-flow:vertical-ideographic"/>
          </v:shape>
        </w:pict>
      </w:r>
    </w:p>
    <w:p w:rsidR="00811F1F" w:rsidRDefault="00811F1F" w:rsidP="00C7506A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</w:p>
    <w:p w:rsidR="00811F1F" w:rsidRDefault="00811F1F" w:rsidP="00811F1F">
      <w:pPr>
        <w:pStyle w:val="Textbody"/>
        <w:rPr>
          <w:rFonts w:ascii="標楷體" w:eastAsia="標楷體" w:hAnsi="標楷體"/>
          <w:sz w:val="32"/>
          <w:szCs w:val="32"/>
        </w:rPr>
      </w:pPr>
    </w:p>
    <w:p w:rsidR="00811F1F" w:rsidRDefault="00811F1F" w:rsidP="00811F1F">
      <w:pPr>
        <w:pStyle w:val="Textbody"/>
        <w:rPr>
          <w:rFonts w:ascii="標楷體" w:eastAsia="標楷體" w:hAnsi="標楷體" w:hint="eastAsia"/>
          <w:sz w:val="32"/>
          <w:szCs w:val="32"/>
        </w:rPr>
      </w:pPr>
    </w:p>
    <w:p w:rsidR="00811F1F" w:rsidRPr="00811F1F" w:rsidRDefault="00811F1F" w:rsidP="00811F1F">
      <w:pPr>
        <w:pStyle w:val="Textbody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                      職章</w:t>
      </w:r>
    </w:p>
    <w:sectPr w:rsidR="00811F1F" w:rsidRPr="00811F1F">
      <w:pgSz w:w="11906" w:h="16838"/>
      <w:pgMar w:top="567" w:right="851" w:bottom="53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C6" w:rsidRDefault="00A203C6">
      <w:r>
        <w:separator/>
      </w:r>
    </w:p>
  </w:endnote>
  <w:endnote w:type="continuationSeparator" w:id="0">
    <w:p w:rsidR="00A203C6" w:rsidRDefault="00A2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C6" w:rsidRDefault="00A203C6">
      <w:r>
        <w:rPr>
          <w:color w:val="000000"/>
        </w:rPr>
        <w:separator/>
      </w:r>
    </w:p>
  </w:footnote>
  <w:footnote w:type="continuationSeparator" w:id="0">
    <w:p w:rsidR="00A203C6" w:rsidRDefault="00A20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oNotTrackMoves/>
  <w:defaultTabStop w:val="480"/>
  <w:autoHyphenation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4AB"/>
    <w:rsid w:val="00063B0A"/>
    <w:rsid w:val="00147D64"/>
    <w:rsid w:val="001633FC"/>
    <w:rsid w:val="00275A20"/>
    <w:rsid w:val="0027777C"/>
    <w:rsid w:val="002F3C27"/>
    <w:rsid w:val="003637FA"/>
    <w:rsid w:val="003C63FC"/>
    <w:rsid w:val="00513314"/>
    <w:rsid w:val="0057146A"/>
    <w:rsid w:val="00577237"/>
    <w:rsid w:val="005D58EA"/>
    <w:rsid w:val="005E74EC"/>
    <w:rsid w:val="006B34AB"/>
    <w:rsid w:val="006C30B9"/>
    <w:rsid w:val="006D4F75"/>
    <w:rsid w:val="00736DF4"/>
    <w:rsid w:val="00811F1F"/>
    <w:rsid w:val="00875AD3"/>
    <w:rsid w:val="00875C1F"/>
    <w:rsid w:val="008A3D1C"/>
    <w:rsid w:val="0099256D"/>
    <w:rsid w:val="00A16B48"/>
    <w:rsid w:val="00A203C6"/>
    <w:rsid w:val="00B475FE"/>
    <w:rsid w:val="00BF2FF5"/>
    <w:rsid w:val="00C7506A"/>
    <w:rsid w:val="00CA378B"/>
    <w:rsid w:val="00CB3FB9"/>
    <w:rsid w:val="00CC1594"/>
    <w:rsid w:val="00DF64D6"/>
    <w:rsid w:val="00E17F15"/>
    <w:rsid w:val="00E7525C"/>
    <w:rsid w:val="00F303F4"/>
    <w:rsid w:val="00F36902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4B8024"/>
  <w15:chartTrackingRefBased/>
  <w15:docId w15:val="{FC378384-F559-4A76-914C-C5D1B1E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uiPriority w:val="99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uiPriority w:val="99"/>
    <w:unhideWhenUsed/>
    <w:rsid w:val="0057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helpstuden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nhelpstudent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Links>
    <vt:vector size="6" baseType="variant">
      <vt:variant>
        <vt:i4>65585</vt:i4>
      </vt:variant>
      <vt:variant>
        <vt:i4>0</vt:i4>
      </vt:variant>
      <vt:variant>
        <vt:i4>0</vt:i4>
      </vt:variant>
      <vt:variant>
        <vt:i4>5</vt:i4>
      </vt:variant>
      <vt:variant>
        <vt:lpwstr>mailto:canhelpstudent@gmail.com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高雄市中等以上學校清寒優秀學生獎學金申請書  申請日期    年  月</dc:title>
  <dc:subject/>
  <dc:creator>Aquarius</dc:creator>
  <cp:keywords/>
  <cp:lastModifiedBy>user</cp:lastModifiedBy>
  <cp:revision>6</cp:revision>
  <cp:lastPrinted>2019-09-09T09:26:00Z</cp:lastPrinted>
  <dcterms:created xsi:type="dcterms:W3CDTF">2022-01-12T06:50:00Z</dcterms:created>
  <dcterms:modified xsi:type="dcterms:W3CDTF">2022-01-12T07:00:00Z</dcterms:modified>
</cp:coreProperties>
</file>