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CB45" w14:textId="77777777" w:rsidR="00462734" w:rsidRDefault="00000000">
      <w:pPr>
        <w:pStyle w:val="Default"/>
        <w:spacing w:line="42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6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32"/>
          <w:szCs w:val="36"/>
        </w:rPr>
        <w:t>111</w:t>
      </w:r>
      <w:proofErr w:type="gramEnd"/>
      <w:r>
        <w:rPr>
          <w:rFonts w:ascii="Times New Roman" w:eastAsia="標楷體" w:hAnsi="Times New Roman" w:cs="Times New Roman"/>
          <w:b/>
          <w:bCs/>
          <w:sz w:val="32"/>
          <w:szCs w:val="36"/>
        </w:rPr>
        <w:t>年度高雄市原生藝術育成中心</w:t>
      </w:r>
    </w:p>
    <w:p w14:paraId="07A8D875" w14:textId="77777777" w:rsidR="00462734" w:rsidRDefault="00000000">
      <w:pPr>
        <w:snapToGrid w:val="0"/>
        <w:spacing w:line="200" w:lineRule="atLeast"/>
        <w:ind w:left="142"/>
        <w:jc w:val="center"/>
      </w:pPr>
      <w:r>
        <w:rPr>
          <w:rFonts w:eastAsia="標楷體"/>
          <w:b/>
          <w:bCs/>
          <w:sz w:val="32"/>
          <w:szCs w:val="36"/>
        </w:rPr>
        <w:t>原生藝術家培訓</w:t>
      </w:r>
      <w:r>
        <w:rPr>
          <w:rFonts w:ascii="標楷體" w:eastAsia="標楷體" w:hAnsi="標楷體"/>
          <w:b/>
          <w:sz w:val="32"/>
        </w:rPr>
        <w:t>報名表</w:t>
      </w:r>
      <w:r>
        <w:rPr>
          <w:rFonts w:ascii="標楷體" w:eastAsia="標楷體" w:hAnsi="標楷體"/>
          <w:b/>
          <w:sz w:val="28"/>
        </w:rPr>
        <w:t xml:space="preserve">                </w:t>
      </w:r>
    </w:p>
    <w:p w14:paraId="7384C86F" w14:textId="77777777" w:rsidR="00462734" w:rsidRDefault="00000000">
      <w:pPr>
        <w:snapToGrid w:val="0"/>
        <w:spacing w:line="200" w:lineRule="atLeast"/>
        <w:ind w:left="142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     年     月     日</w:t>
      </w:r>
    </w:p>
    <w:tbl>
      <w:tblPr>
        <w:tblW w:w="104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382"/>
        <w:gridCol w:w="1545"/>
        <w:gridCol w:w="2387"/>
        <w:gridCol w:w="2250"/>
      </w:tblGrid>
      <w:tr w:rsidR="00462734" w14:paraId="4BFB10E9" w14:textId="77777777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8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328D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3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2182C" w14:textId="77777777" w:rsidR="00462734" w:rsidRDefault="004627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63EBA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23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1513E" w14:textId="77777777" w:rsidR="00462734" w:rsidRDefault="00462734">
            <w:pPr>
              <w:snapToGrid w:val="0"/>
              <w:spacing w:line="240" w:lineRule="atLeast"/>
              <w:ind w:left="12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6920A" w14:textId="77777777" w:rsidR="00462734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請貼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/>
                <w:sz w:val="28"/>
              </w:rPr>
              <w:t>吋正面</w:t>
            </w:r>
          </w:p>
          <w:p w14:paraId="132D4D4C" w14:textId="77777777" w:rsidR="00462734" w:rsidRDefault="0000000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半身照片</w:t>
            </w:r>
          </w:p>
        </w:tc>
      </w:tr>
      <w:tr w:rsidR="00462734" w14:paraId="5A2BB75D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48C3D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國民身分證</w:t>
            </w:r>
          </w:p>
          <w:p w14:paraId="0444F8F3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F2E42" w14:textId="77777777" w:rsidR="00462734" w:rsidRDefault="004627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E8BB9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2E158" w14:textId="77777777" w:rsidR="00462734" w:rsidRDefault="00000000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年   月   日</w:t>
            </w: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BBC18" w14:textId="77777777" w:rsidR="00462734" w:rsidRDefault="0046273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62734" w14:paraId="516FC562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65209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608A7" w14:textId="77777777" w:rsidR="00462734" w:rsidRDefault="004627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698ED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5A705" w14:textId="77777777" w:rsidR="00462734" w:rsidRDefault="004627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54C60" w14:textId="77777777" w:rsidR="00462734" w:rsidRDefault="0046273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62734" w14:paraId="1749C7A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41785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身障證明</w:t>
            </w:r>
          </w:p>
          <w:p w14:paraId="7A3717C3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鑑定類別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79ADD" w14:textId="77777777" w:rsidR="00462734" w:rsidRDefault="00462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CD00E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畢業學校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64C4E" w14:textId="77777777" w:rsidR="00462734" w:rsidRDefault="004627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0E0C" w14:textId="77777777" w:rsidR="00462734" w:rsidRDefault="0046273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62734" w14:paraId="54D5B0D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D8E6B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D4130" w14:textId="77777777" w:rsidR="00462734" w:rsidRDefault="0046273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AF9E" w14:textId="77777777" w:rsidR="00462734" w:rsidRDefault="000000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監護人電話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030CB" w14:textId="77777777" w:rsidR="00462734" w:rsidRDefault="0046273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5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CA0E8" w14:textId="77777777" w:rsidR="00462734" w:rsidRDefault="00462734">
            <w:pPr>
              <w:spacing w:line="5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62734" w14:paraId="087E16C6" w14:textId="77777777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EB3D4" w14:textId="77777777" w:rsidR="00462734" w:rsidRDefault="00000000">
            <w:pPr>
              <w:pStyle w:val="2"/>
              <w:spacing w:line="480" w:lineRule="exact"/>
            </w:pPr>
            <w:r>
              <w:t>能否親子共學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57F90" w14:textId="77777777" w:rsidR="00462734" w:rsidRDefault="0000000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□無法親子共學，原因:</w:t>
            </w:r>
          </w:p>
          <w:p w14:paraId="5AABB651" w14:textId="77777777" w:rsidR="00462734" w:rsidRDefault="00000000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□可親子共學(附上親子共學計畫想法500字內):</w:t>
            </w:r>
          </w:p>
        </w:tc>
      </w:tr>
      <w:tr w:rsidR="00462734" w14:paraId="290E7313" w14:textId="77777777">
        <w:tblPrEx>
          <w:tblCellMar>
            <w:top w:w="0" w:type="dxa"/>
            <w:bottom w:w="0" w:type="dxa"/>
          </w:tblCellMar>
        </w:tblPrEx>
        <w:trPr>
          <w:cantSplit/>
          <w:trHeight w:val="1841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C5922" w14:textId="77777777" w:rsidR="00462734" w:rsidRDefault="00000000">
            <w:pPr>
              <w:pStyle w:val="2"/>
              <w:spacing w:line="480" w:lineRule="exact"/>
            </w:pPr>
            <w:r>
              <w:t>藝術創作</w:t>
            </w:r>
          </w:p>
          <w:p w14:paraId="6E3457D2" w14:textId="77777777" w:rsidR="00462734" w:rsidRDefault="00000000">
            <w:pPr>
              <w:pStyle w:val="2"/>
              <w:spacing w:line="480" w:lineRule="exact"/>
            </w:pPr>
            <w:r>
              <w:t>具體事蹟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A17C3" w14:textId="77777777" w:rsidR="00462734" w:rsidRDefault="00000000"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</w:rPr>
              <w:t>以500字為限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462734" w14:paraId="1814B4F2" w14:textId="77777777">
        <w:tblPrEx>
          <w:tblCellMar>
            <w:top w:w="0" w:type="dxa"/>
            <w:bottom w:w="0" w:type="dxa"/>
          </w:tblCellMar>
        </w:tblPrEx>
        <w:trPr>
          <w:cantSplit/>
          <w:trHeight w:val="2121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17493" w14:textId="77777777" w:rsidR="00462734" w:rsidRDefault="00000000">
            <w:pPr>
              <w:pStyle w:val="2"/>
              <w:spacing w:line="480" w:lineRule="exact"/>
            </w:pPr>
            <w:r>
              <w:t xml:space="preserve">受 獎 </w:t>
            </w:r>
          </w:p>
          <w:p w14:paraId="77C1E89E" w14:textId="77777777" w:rsidR="00462734" w:rsidRDefault="00000000">
            <w:pPr>
              <w:pStyle w:val="2"/>
              <w:spacing w:line="480" w:lineRule="exact"/>
            </w:pPr>
            <w:r>
              <w:t>紀 錄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5DE99" w14:textId="77777777" w:rsidR="00462734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□富邦基金會身心才藝獎(佳作以上)。</w:t>
            </w:r>
          </w:p>
          <w:p w14:paraId="2D396E52" w14:textId="77777777" w:rsidR="00462734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□光之藝廊獎項。</w:t>
            </w:r>
          </w:p>
          <w:p w14:paraId="0F4A185C" w14:textId="77777777" w:rsidR="00462734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□全國身心障礙才藝大賽(佳作以上)。</w:t>
            </w:r>
          </w:p>
          <w:p w14:paraId="2895295C" w14:textId="77777777" w:rsidR="00462734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□高雄市</w:t>
            </w:r>
            <w:proofErr w:type="gramStart"/>
            <w:r>
              <w:rPr>
                <w:rFonts w:ascii="標楷體" w:eastAsia="標楷體" w:hAnsi="標楷體"/>
                <w:sz w:val="28"/>
              </w:rPr>
              <w:t>特教生藝術</w:t>
            </w:r>
            <w:proofErr w:type="gramEnd"/>
            <w:r>
              <w:rPr>
                <w:rFonts w:ascii="標楷體" w:eastAsia="標楷體" w:hAnsi="標楷體"/>
                <w:sz w:val="28"/>
              </w:rPr>
              <w:t>創作聯展(佳作以上)。</w:t>
            </w:r>
          </w:p>
          <w:p w14:paraId="7D608124" w14:textId="77777777" w:rsidR="00462734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□文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薈</w:t>
            </w:r>
            <w:proofErr w:type="gramEnd"/>
            <w:r>
              <w:rPr>
                <w:rFonts w:ascii="標楷體" w:eastAsia="標楷體" w:hAnsi="標楷體"/>
                <w:sz w:val="28"/>
              </w:rPr>
              <w:t>獎(佳作以上)。</w:t>
            </w:r>
          </w:p>
          <w:p w14:paraId="7A47304B" w14:textId="77777777" w:rsidR="00462734" w:rsidRDefault="0000000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□其他同等級比賽(佳作以上)。</w:t>
            </w:r>
          </w:p>
        </w:tc>
      </w:tr>
      <w:tr w:rsidR="00462734" w14:paraId="65055F6D" w14:textId="77777777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E5997" w14:textId="77777777" w:rsidR="0046273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其他相關</w:t>
            </w:r>
          </w:p>
          <w:p w14:paraId="3D6FE01B" w14:textId="77777777" w:rsidR="0046273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藝術展覽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5352B" w14:textId="77777777" w:rsidR="00462734" w:rsidRDefault="0046273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62734" w14:paraId="075AECD6" w14:textId="77777777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ACA44" w14:textId="77777777" w:rsidR="00462734" w:rsidRDefault="0000000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附件目錄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E5B3B" w14:textId="77777777" w:rsidR="00462734" w:rsidRDefault="000000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□高中職畢業證書影本。</w:t>
            </w:r>
          </w:p>
          <w:p w14:paraId="341EE00B" w14:textId="77777777" w:rsidR="00462734" w:rsidRDefault="000000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□以上各式得獎證明影本</w:t>
            </w:r>
          </w:p>
          <w:p w14:paraId="1F85D858" w14:textId="77777777" w:rsidR="00462734" w:rsidRDefault="000000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□身分證影本</w:t>
            </w:r>
          </w:p>
          <w:p w14:paraId="6CC97358" w14:textId="77777777" w:rsidR="00462734" w:rsidRDefault="00000000">
            <w:pPr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□身障手冊影本</w:t>
            </w:r>
          </w:p>
        </w:tc>
      </w:tr>
      <w:tr w:rsidR="00462734" w14:paraId="472304E7" w14:textId="77777777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18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C7694" w14:textId="77777777" w:rsidR="00462734" w:rsidRDefault="0000000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初選結果</w:t>
            </w:r>
          </w:p>
        </w:tc>
        <w:tc>
          <w:tcPr>
            <w:tcW w:w="8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DE562" w14:textId="77777777" w:rsidR="00462734" w:rsidRDefault="0000000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□錄取</w:t>
            </w:r>
          </w:p>
          <w:p w14:paraId="7C759D5D" w14:textId="77777777" w:rsidR="00462734" w:rsidRDefault="0000000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□不錄取</w:t>
            </w:r>
          </w:p>
        </w:tc>
      </w:tr>
    </w:tbl>
    <w:p w14:paraId="257FDF2C" w14:textId="77777777" w:rsidR="00462734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本表填寫注意事項：</w:t>
      </w:r>
    </w:p>
    <w:p w14:paraId="35A158E0" w14:textId="77777777" w:rsidR="00462734" w:rsidRDefault="0000000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申請者須年滿十八歲或取得高中學歷證明。</w:t>
      </w:r>
    </w:p>
    <w:p w14:paraId="09DB6491" w14:textId="77777777" w:rsidR="00462734" w:rsidRDefault="00000000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請以A4紙張</w:t>
      </w:r>
      <w:proofErr w:type="gramStart"/>
      <w:r>
        <w:rPr>
          <w:rFonts w:ascii="標楷體" w:eastAsia="標楷體" w:hAnsi="標楷體"/>
        </w:rPr>
        <w:t>繕</w:t>
      </w:r>
      <w:proofErr w:type="gramEnd"/>
      <w:r>
        <w:rPr>
          <w:rFonts w:ascii="標楷體" w:eastAsia="標楷體" w:hAnsi="標楷體"/>
        </w:rPr>
        <w:t xml:space="preserve">打為佳，本表各項欄位不敷使用時，可自行調整，。 </w:t>
      </w:r>
    </w:p>
    <w:p w14:paraId="40ADC453" w14:textId="77777777" w:rsidR="00462734" w:rsidRDefault="00000000">
      <w:pPr>
        <w:numPr>
          <w:ilvl w:val="0"/>
          <w:numId w:val="1"/>
        </w:numPr>
      </w:pPr>
      <w:r>
        <w:rPr>
          <w:rFonts w:ascii="標楷體" w:eastAsia="標楷體" w:hAnsi="標楷體"/>
          <w:shd w:val="clear" w:color="auto" w:fill="FFFF00"/>
        </w:rPr>
        <w:t>報名期限至111年7月10日止</w:t>
      </w:r>
      <w:r>
        <w:rPr>
          <w:rFonts w:ascii="標楷體" w:eastAsia="標楷體" w:hAnsi="標楷體"/>
        </w:rPr>
        <w:t>，依初選結果再進行複選實體面試通知。</w:t>
      </w:r>
    </w:p>
    <w:sectPr w:rsidR="00462734">
      <w:headerReference w:type="default" r:id="rId7"/>
      <w:pgSz w:w="11907" w:h="16839"/>
      <w:pgMar w:top="720" w:right="720" w:bottom="426" w:left="720" w:header="397" w:footer="992" w:gutter="0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3EC7" w14:textId="77777777" w:rsidR="00C01F20" w:rsidRDefault="00C01F20">
      <w:r>
        <w:separator/>
      </w:r>
    </w:p>
  </w:endnote>
  <w:endnote w:type="continuationSeparator" w:id="0">
    <w:p w14:paraId="67155266" w14:textId="77777777" w:rsidR="00C01F20" w:rsidRDefault="00C0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41E8" w14:textId="77777777" w:rsidR="00C01F20" w:rsidRDefault="00C01F20">
      <w:r>
        <w:rPr>
          <w:color w:val="000000"/>
        </w:rPr>
        <w:separator/>
      </w:r>
    </w:p>
  </w:footnote>
  <w:footnote w:type="continuationSeparator" w:id="0">
    <w:p w14:paraId="337A4C79" w14:textId="77777777" w:rsidR="00C01F20" w:rsidRDefault="00C0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B9CA" w14:textId="77777777" w:rsidR="00DF19EC" w:rsidRDefault="00000000">
    <w:pPr>
      <w:pStyle w:val="Default"/>
      <w:spacing w:line="420" w:lineRule="exact"/>
    </w:pPr>
    <w:r>
      <w:rPr>
        <w:rFonts w:ascii="Times New Roman" w:eastAsia="標楷體" w:hAnsi="Times New Roman" w:cs="Times New Roman"/>
      </w:rPr>
      <w:t>附件一</w:t>
    </w:r>
    <w:r>
      <w:rPr>
        <w:rFonts w:ascii="Times New Roman" w:eastAsia="標楷體" w:hAnsi="Times New Roman" w:cs="Times New Roman"/>
      </w:rPr>
      <w:t>-</w:t>
    </w:r>
    <w:proofErr w:type="gramStart"/>
    <w:r>
      <w:rPr>
        <w:rFonts w:ascii="Times New Roman" w:eastAsia="標楷體" w:hAnsi="Times New Roman" w:cs="Times New Roman"/>
        <w:sz w:val="20"/>
      </w:rPr>
      <w:t>111</w:t>
    </w:r>
    <w:proofErr w:type="gramEnd"/>
    <w:r>
      <w:rPr>
        <w:rFonts w:ascii="Times New Roman" w:eastAsia="標楷體" w:hAnsi="Times New Roman" w:cs="Times New Roman"/>
        <w:sz w:val="20"/>
      </w:rPr>
      <w:t>年度</w:t>
    </w:r>
    <w:r>
      <w:rPr>
        <w:rFonts w:ascii="Times New Roman" w:eastAsia="標楷體" w:hAnsi="Times New Roman" w:cs="Times New Roman"/>
        <w:bCs/>
        <w:sz w:val="20"/>
        <w:szCs w:val="36"/>
      </w:rPr>
      <w:t>高雄市原生藝術育成中心原生藝術家培訓招募簡章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F94"/>
    <w:multiLevelType w:val="multilevel"/>
    <w:tmpl w:val="ACBA114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1394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2734"/>
    <w:rsid w:val="00462734"/>
    <w:rsid w:val="008A3E32"/>
    <w:rsid w:val="00C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9AE3"/>
  <w15:docId w15:val="{001D8A68-49C1-4A15-B431-41D0BBC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標楷體" w:eastAsia="標楷體" w:hAnsi="標楷體"/>
    </w:rPr>
  </w:style>
  <w:style w:type="paragraph" w:styleId="2">
    <w:name w:val="Body Text 2"/>
    <w:basedOn w:val="a"/>
    <w:pPr>
      <w:jc w:val="center"/>
    </w:pPr>
    <w:rPr>
      <w:rFonts w:ascii="標楷體" w:eastAsia="標楷體" w:hAnsi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suppressAutoHyphens/>
      <w:overflowPunct w:val="0"/>
      <w:autoSpaceDE w:val="0"/>
      <w:textAlignment w:val="baseline"/>
    </w:pPr>
    <w:rPr>
      <w:rFonts w:ascii="Microsoft YaHei" w:eastAsia="Microsoft YaHei" w:hAnsi="Microsoft YaHei" w:cs="Microsoft YaHei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候選人推薦表格式及範例</dc:title>
  <dc:subject>候選人推薦表格式及範例</dc:subject>
  <dc:creator>301000000A</dc:creator>
  <cp:keywords>候選人推薦表格式及範例</cp:keywords>
  <cp:lastModifiedBy>涵芳 徐</cp:lastModifiedBy>
  <cp:revision>2</cp:revision>
  <cp:lastPrinted>2006-06-20T03:37:00Z</cp:lastPrinted>
  <dcterms:created xsi:type="dcterms:W3CDTF">2022-07-06T03:42:00Z</dcterms:created>
  <dcterms:modified xsi:type="dcterms:W3CDTF">2022-07-06T03:42:00Z</dcterms:modified>
</cp:coreProperties>
</file>