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2B46" w14:textId="77777777" w:rsidR="00822975" w:rsidRDefault="00000000">
      <w:pPr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  <w:szCs w:val="28"/>
        </w:rPr>
        <w:t>(附件1-1)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p w14:paraId="4F8BDD78" w14:textId="77777777" w:rsidR="00822975" w:rsidRDefault="00000000">
      <w:pPr>
        <w:spacing w:after="183" w:line="50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高雄市</w:t>
      </w:r>
      <w:r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 xml:space="preserve">113 </w:t>
      </w:r>
      <w:r>
        <w:rPr>
          <w:rFonts w:ascii="標楷體" w:eastAsia="標楷體" w:hAnsi="標楷體" w:cs="標楷體"/>
          <w:b/>
          <w:sz w:val="32"/>
          <w:szCs w:val="32"/>
        </w:rPr>
        <w:t>學年度通過本土語言認證考試</w:t>
      </w:r>
      <w:r>
        <w:rPr>
          <w:rFonts w:ascii="標楷體" w:eastAsia="標楷體" w:hAnsi="標楷體" w:cs="標楷體"/>
          <w:b/>
          <w:color w:val="FF0000"/>
          <w:sz w:val="36"/>
          <w:szCs w:val="32"/>
        </w:rPr>
        <w:t>學生</w:t>
      </w:r>
      <w:r>
        <w:rPr>
          <w:rFonts w:ascii="標楷體" w:eastAsia="標楷體" w:hAnsi="標楷體" w:cs="標楷體"/>
          <w:b/>
          <w:sz w:val="36"/>
          <w:szCs w:val="32"/>
        </w:rPr>
        <w:t>獎勵申請表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36"/>
        <w:gridCol w:w="3491"/>
        <w:gridCol w:w="1701"/>
        <w:gridCol w:w="2977"/>
      </w:tblGrid>
      <w:tr w:rsidR="00822975" w14:paraId="2F823FD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3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118C" w14:textId="77777777" w:rsidR="00822975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</w:tc>
        <w:tc>
          <w:tcPr>
            <w:tcW w:w="816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9F03E" w14:textId="77777777" w:rsidR="00822975" w:rsidRDefault="00000000">
            <w:pPr>
              <w:pStyle w:val="a7"/>
              <w:suppressAutoHyphens w:val="0"/>
              <w:spacing w:line="480" w:lineRule="exact"/>
              <w:ind w:left="855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          )區(                 ) </w:t>
            </w:r>
          </w:p>
        </w:tc>
      </w:tr>
      <w:tr w:rsidR="00822975" w14:paraId="05BABED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3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7A8E5" w14:textId="77777777" w:rsidR="00822975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4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71CDB" w14:textId="77777777" w:rsidR="00822975" w:rsidRDefault="00822975">
            <w:pPr>
              <w:pStyle w:val="a7"/>
              <w:suppressAutoHyphens w:val="0"/>
              <w:spacing w:line="480" w:lineRule="exact"/>
              <w:ind w:left="855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AB1DB" w14:textId="77777777" w:rsidR="00822975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61685" w14:textId="77777777" w:rsidR="00822975" w:rsidRDefault="00000000">
            <w:pPr>
              <w:pStyle w:val="a7"/>
              <w:numPr>
                <w:ilvl w:val="0"/>
                <w:numId w:val="1"/>
              </w:numPr>
              <w:suppressAutoHyphens w:val="0"/>
              <w:spacing w:line="480" w:lineRule="exact"/>
              <w:ind w:hanging="736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  □ 女</w:t>
            </w:r>
          </w:p>
        </w:tc>
      </w:tr>
      <w:tr w:rsidR="00822975" w14:paraId="74D52B34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03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70AE0" w14:textId="77777777" w:rsidR="00822975" w:rsidRDefault="0000000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4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20FF" w14:textId="77777777" w:rsidR="00822975" w:rsidRDefault="00822975">
            <w:pPr>
              <w:pStyle w:val="a7"/>
              <w:suppressAutoHyphens w:val="0"/>
              <w:spacing w:line="480" w:lineRule="exact"/>
              <w:ind w:left="785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3A683" w14:textId="77777777" w:rsidR="00822975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座(學)號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7BB32" w14:textId="77777777" w:rsidR="00822975" w:rsidRDefault="00822975">
            <w:pPr>
              <w:pStyle w:val="a7"/>
              <w:suppressAutoHyphens w:val="0"/>
              <w:spacing w:line="480" w:lineRule="exact"/>
              <w:ind w:left="785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2975" w14:paraId="21AC9479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038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5305" w14:textId="77777777" w:rsidR="00822975" w:rsidRDefault="00000000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通過本土語言認證考試獎勵類別</w:t>
            </w:r>
          </w:p>
          <w:p w14:paraId="3568AB3A" w14:textId="77777777" w:rsidR="00822975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(請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選)</w:t>
            </w:r>
          </w:p>
        </w:tc>
        <w:tc>
          <w:tcPr>
            <w:tcW w:w="816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A3B2" w14:textId="77777777" w:rsidR="00822975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□通過閩南/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閩東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語基礎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級、初級認證，禮券200元。</w:t>
            </w:r>
          </w:p>
          <w:p w14:paraId="6DFD8C0C" w14:textId="77777777" w:rsidR="00822975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□通過閩南/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閩東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語中級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認證，禮券500元。</w:t>
            </w:r>
          </w:p>
          <w:p w14:paraId="32F2A4E4" w14:textId="77777777" w:rsidR="00822975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□通過閩南/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閩東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語中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高級(含)以上，禮券1000元。</w:t>
            </w:r>
          </w:p>
        </w:tc>
      </w:tr>
      <w:tr w:rsidR="00822975" w14:paraId="523C8042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0207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8B108" w14:textId="77777777" w:rsidR="00822975" w:rsidRDefault="00000000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申請資料應附文件</w:t>
            </w:r>
            <w:r>
              <w:rPr>
                <w:rFonts w:ascii="標楷體" w:eastAsia="標楷體" w:hAnsi="標楷體" w:cs="標楷體"/>
                <w:szCs w:val="24"/>
              </w:rPr>
              <w:t>（以下請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選）</w:t>
            </w:r>
          </w:p>
        </w:tc>
      </w:tr>
      <w:tr w:rsidR="00822975" w14:paraId="0F5D82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10207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43A8" w14:textId="77777777" w:rsidR="00822975" w:rsidRDefault="00000000">
            <w:pPr>
              <w:numPr>
                <w:ilvl w:val="1"/>
                <w:numId w:val="2"/>
              </w:numPr>
              <w:tabs>
                <w:tab w:val="left" w:pos="262"/>
              </w:tabs>
              <w:suppressAutoHyphens w:val="0"/>
              <w:spacing w:line="360" w:lineRule="exact"/>
              <w:ind w:left="1622" w:hanging="1502"/>
              <w:jc w:val="both"/>
              <w:textAlignment w:val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通過閩南/</w:t>
            </w:r>
            <w:r>
              <w:rPr>
                <w:rFonts w:ascii="標楷體" w:eastAsia="標楷體" w:hAnsi="標楷體" w:cs="標楷體"/>
                <w:sz w:val="28"/>
                <w:szCs w:val="28"/>
                <w:shd w:val="clear" w:color="auto" w:fill="FFFF00"/>
              </w:rPr>
              <w:t>閩東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語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語言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能力認證考試證書或成績單影本。</w:t>
            </w:r>
          </w:p>
        </w:tc>
      </w:tr>
      <w:tr w:rsidR="00822975" w14:paraId="376C7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94"/>
        </w:trPr>
        <w:tc>
          <w:tcPr>
            <w:tcW w:w="10207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4A672" w14:textId="77777777" w:rsidR="00822975" w:rsidRDefault="00000000">
            <w:pPr>
              <w:spacing w:before="367"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聲明書</w:t>
            </w:r>
          </w:p>
          <w:p w14:paraId="5D52287F" w14:textId="77777777" w:rsidR="00822975" w:rsidRDefault="00000000">
            <w:pPr>
              <w:spacing w:line="360" w:lineRule="auto"/>
              <w:ind w:left="252" w:right="259" w:firstLine="640"/>
            </w:pPr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以上本人通過語言能力認證考試之獎勵，</w:t>
            </w:r>
            <w:proofErr w:type="gramStart"/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同一語別</w:t>
            </w:r>
            <w:proofErr w:type="gramEnd"/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、腔調別、級別之獎勵（禮券）未重複申請，且前未</w:t>
            </w:r>
            <w:r>
              <w:rPr>
                <w:rFonts w:ascii="Times New Roman" w:eastAsia="標楷體" w:hAnsi="Times New Roman"/>
                <w:color w:val="FF0000"/>
                <w:kern w:val="0"/>
                <w:sz w:val="32"/>
                <w:szCs w:val="28"/>
              </w:rPr>
              <w:t>獲較高級別認證獎勵</w:t>
            </w:r>
            <w:r>
              <w:rPr>
                <w:rFonts w:ascii="標楷體" w:eastAsia="標楷體" w:hAnsi="標楷體"/>
                <w:color w:val="FF0000"/>
                <w:kern w:val="0"/>
                <w:sz w:val="32"/>
                <w:szCs w:val="28"/>
              </w:rPr>
              <w:t>，</w:t>
            </w:r>
            <w:r>
              <w:rPr>
                <w:rFonts w:ascii="Times New Roman" w:eastAsia="標楷體" w:hAnsi="Times New Roman"/>
                <w:color w:val="FF0000"/>
                <w:kern w:val="0"/>
                <w:sz w:val="32"/>
                <w:szCs w:val="28"/>
              </w:rPr>
              <w:t>若重複申請願繳回全部之獎勵</w:t>
            </w:r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。</w:t>
            </w:r>
          </w:p>
          <w:p w14:paraId="33E87C1C" w14:textId="77777777" w:rsidR="00822975" w:rsidRDefault="00000000">
            <w:pPr>
              <w:spacing w:before="734" w:line="360" w:lineRule="auto"/>
              <w:ind w:left="1122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78EE0E31" w14:textId="77777777" w:rsidR="00822975" w:rsidRDefault="00000000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法定代理人簽名：</w:t>
            </w:r>
          </w:p>
          <w:p w14:paraId="5FA36DB4" w14:textId="77777777" w:rsidR="00822975" w:rsidRDefault="00000000">
            <w:pPr>
              <w:spacing w:line="360" w:lineRule="auto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 連絡電話號碼：</w:t>
            </w:r>
          </w:p>
          <w:p w14:paraId="1BB46EA1" w14:textId="77777777" w:rsidR="00822975" w:rsidRDefault="0082297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404E0F7" w14:textId="77777777" w:rsidR="00822975" w:rsidRDefault="0082297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A3752B2" w14:textId="77777777" w:rsidR="00822975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     年           月           日</w:t>
            </w:r>
          </w:p>
        </w:tc>
      </w:tr>
      <w:tr w:rsidR="00822975" w14:paraId="18F73D50" w14:textId="77777777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339E" w14:textId="77777777" w:rsidR="00822975" w:rsidRDefault="00000000">
            <w:pPr>
              <w:spacing w:before="1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審查結果</w:t>
            </w:r>
          </w:p>
        </w:tc>
        <w:tc>
          <w:tcPr>
            <w:tcW w:w="5528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2266" w14:textId="77777777" w:rsidR="00822975" w:rsidRDefault="00000000">
            <w:pPr>
              <w:spacing w:before="183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符合資格</w:t>
            </w:r>
          </w:p>
          <w:p w14:paraId="0B33490C" w14:textId="77777777" w:rsidR="00822975" w:rsidRDefault="00000000"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不符合資格</w:t>
            </w:r>
          </w:p>
          <w:p w14:paraId="4986085B" w14:textId="77777777" w:rsidR="00822975" w:rsidRDefault="0000000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原因：</w:t>
            </w:r>
          </w:p>
        </w:tc>
        <w:tc>
          <w:tcPr>
            <w:tcW w:w="297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7156" w14:textId="77777777" w:rsidR="00822975" w:rsidRDefault="00000000">
            <w:pPr>
              <w:jc w:val="center"/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  <w:t>申請學校教務處</w:t>
            </w:r>
          </w:p>
          <w:p w14:paraId="0A37C7C3" w14:textId="77777777" w:rsidR="00822975" w:rsidRDefault="00000000">
            <w:pPr>
              <w:jc w:val="center"/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EAAAA"/>
                <w:sz w:val="28"/>
                <w:szCs w:val="28"/>
              </w:rPr>
              <w:t>核章</w:t>
            </w:r>
          </w:p>
        </w:tc>
      </w:tr>
    </w:tbl>
    <w:p w14:paraId="5FF7E5C0" w14:textId="77777777" w:rsidR="00822975" w:rsidRDefault="00000000">
      <w:r>
        <w:rPr>
          <w:rFonts w:ascii="標楷體" w:eastAsia="標楷體" w:hAnsi="標楷體"/>
          <w:sz w:val="28"/>
          <w:szCs w:val="28"/>
        </w:rPr>
        <w:t>附件1-1獎勵申請表正本，申請學校留存</w:t>
      </w:r>
      <w:r>
        <w:rPr>
          <w:rFonts w:ascii="標楷體" w:eastAsia="標楷體" w:hAnsi="標楷體"/>
          <w:color w:val="FF0000"/>
          <w:sz w:val="28"/>
          <w:szCs w:val="28"/>
        </w:rPr>
        <w:t>5年</w:t>
      </w:r>
      <w:r>
        <w:rPr>
          <w:rFonts w:ascii="標楷體" w:eastAsia="標楷體" w:hAnsi="標楷體"/>
          <w:sz w:val="28"/>
          <w:szCs w:val="28"/>
        </w:rPr>
        <w:t>備查。</w:t>
      </w:r>
    </w:p>
    <w:sectPr w:rsidR="00822975">
      <w:pgSz w:w="11906" w:h="16838"/>
      <w:pgMar w:top="1134" w:right="1134" w:bottom="992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3467" w14:textId="77777777" w:rsidR="00EC790F" w:rsidRDefault="00EC790F">
      <w:r>
        <w:separator/>
      </w:r>
    </w:p>
  </w:endnote>
  <w:endnote w:type="continuationSeparator" w:id="0">
    <w:p w14:paraId="3014B7B4" w14:textId="77777777" w:rsidR="00EC790F" w:rsidRDefault="00EC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471E" w14:textId="77777777" w:rsidR="00EC790F" w:rsidRDefault="00EC790F">
      <w:r>
        <w:rPr>
          <w:color w:val="000000"/>
        </w:rPr>
        <w:separator/>
      </w:r>
    </w:p>
  </w:footnote>
  <w:footnote w:type="continuationSeparator" w:id="0">
    <w:p w14:paraId="248CA59C" w14:textId="77777777" w:rsidR="00EC790F" w:rsidRDefault="00EC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B56"/>
    <w:multiLevelType w:val="multilevel"/>
    <w:tmpl w:val="7512D96E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numFmt w:val="bullet"/>
      <w:lvlText w:val="□"/>
      <w:lvlJc w:val="left"/>
      <w:pPr>
        <w:ind w:left="1620" w:hanging="42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3F650BD"/>
    <w:multiLevelType w:val="multilevel"/>
    <w:tmpl w:val="66148A12"/>
    <w:lvl w:ilvl="0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5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5" w:hanging="480"/>
      </w:pPr>
      <w:rPr>
        <w:rFonts w:ascii="Wingdings" w:hAnsi="Wingdings"/>
      </w:rPr>
    </w:lvl>
  </w:abstractNum>
  <w:num w:numId="1" w16cid:durableId="722675544">
    <w:abstractNumId w:val="1"/>
  </w:num>
  <w:num w:numId="2" w16cid:durableId="212854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6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2975"/>
    <w:rsid w:val="002854AF"/>
    <w:rsid w:val="00822975"/>
    <w:rsid w:val="0087788A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843"/>
  <w15:docId w15:val="{A83482E2-BC04-4A1C-B8F5-C017BDF8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AEAA-10445</dc:creator>
  <dc:description/>
  <cp:lastModifiedBy>純萍 李</cp:lastModifiedBy>
  <cp:revision>2</cp:revision>
  <cp:lastPrinted>2024-12-09T07:36:00Z</cp:lastPrinted>
  <dcterms:created xsi:type="dcterms:W3CDTF">2025-01-22T01:53:00Z</dcterms:created>
  <dcterms:modified xsi:type="dcterms:W3CDTF">2025-01-22T01:53:00Z</dcterms:modified>
</cp:coreProperties>
</file>